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66CB" w14:textId="77777777" w:rsidR="00487883" w:rsidRDefault="00487883" w:rsidP="00487883">
      <w:pPr>
        <w:ind w:left="-1800" w:right="-1800"/>
      </w:pPr>
    </w:p>
    <w:p w14:paraId="7A7A4F3C" w14:textId="77777777" w:rsidR="00487883" w:rsidRDefault="00487883" w:rsidP="00487883">
      <w:pPr>
        <w:ind w:left="-1800" w:right="-1800"/>
      </w:pPr>
    </w:p>
    <w:p w14:paraId="413EBAAA" w14:textId="77777777" w:rsidR="00487883" w:rsidRDefault="00487883" w:rsidP="003300F4">
      <w:pPr>
        <w:tabs>
          <w:tab w:val="left" w:pos="2762"/>
        </w:tabs>
        <w:ind w:right="-1800"/>
      </w:pPr>
    </w:p>
    <w:p w14:paraId="1E8BEDFE" w14:textId="77777777" w:rsidR="00487883" w:rsidRDefault="00683BD4" w:rsidP="003300F4">
      <w:pPr>
        <w:ind w:left="-1800" w:right="-1800"/>
        <w:jc w:val="center"/>
      </w:pPr>
      <w:r w:rsidRPr="005E06E0">
        <w:rPr>
          <w:noProof/>
        </w:rPr>
        <w:drawing>
          <wp:anchor distT="0" distB="0" distL="114300" distR="114300" simplePos="0" relativeHeight="251659264" behindDoc="1" locked="0" layoutInCell="1" allowOverlap="1" wp14:anchorId="4F77D506" wp14:editId="43341E79">
            <wp:simplePos x="0" y="0"/>
            <wp:positionH relativeFrom="column">
              <wp:posOffset>201295</wp:posOffset>
            </wp:positionH>
            <wp:positionV relativeFrom="paragraph">
              <wp:posOffset>5080</wp:posOffset>
            </wp:positionV>
            <wp:extent cx="5105400" cy="7200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5E1C4" w14:textId="77777777" w:rsidR="00487883" w:rsidRDefault="00487883" w:rsidP="00487883">
      <w:pPr>
        <w:ind w:left="-1800" w:right="-1800"/>
      </w:pPr>
    </w:p>
    <w:p w14:paraId="23231AC2" w14:textId="77777777" w:rsidR="00487883" w:rsidRDefault="00487883" w:rsidP="00487883">
      <w:pPr>
        <w:ind w:left="-1800" w:right="-1800"/>
      </w:pPr>
    </w:p>
    <w:p w14:paraId="14C65660" w14:textId="77777777" w:rsidR="00487883" w:rsidRDefault="00487883" w:rsidP="00487883">
      <w:pPr>
        <w:ind w:left="-1800" w:right="-1800"/>
      </w:pPr>
    </w:p>
    <w:p w14:paraId="17EC68CF" w14:textId="77777777" w:rsidR="00487883" w:rsidRDefault="00487883" w:rsidP="00487883">
      <w:pPr>
        <w:ind w:left="-1800" w:right="-1800"/>
      </w:pPr>
    </w:p>
    <w:p w14:paraId="637D8F0F" w14:textId="77777777" w:rsidR="00487883" w:rsidRDefault="00487883" w:rsidP="00487883">
      <w:pPr>
        <w:ind w:left="-1800" w:right="-1800"/>
      </w:pPr>
    </w:p>
    <w:p w14:paraId="62E625B0" w14:textId="77777777" w:rsidR="00487883" w:rsidRDefault="00487883" w:rsidP="00487883">
      <w:pPr>
        <w:ind w:left="-1800" w:right="-1800"/>
      </w:pPr>
    </w:p>
    <w:p w14:paraId="3240B8B7" w14:textId="77777777" w:rsidR="00487883" w:rsidRDefault="00487883" w:rsidP="00487883">
      <w:pPr>
        <w:ind w:left="-1800" w:right="-1800"/>
      </w:pPr>
    </w:p>
    <w:p w14:paraId="77FB0DE8" w14:textId="77777777" w:rsidR="00487883" w:rsidRDefault="00487883" w:rsidP="00487883">
      <w:pPr>
        <w:ind w:left="-1800" w:right="-1800"/>
      </w:pPr>
    </w:p>
    <w:p w14:paraId="75517DC8" w14:textId="77777777" w:rsidR="00487883" w:rsidRDefault="00487883" w:rsidP="00487883">
      <w:pPr>
        <w:ind w:left="-1800" w:right="-1800"/>
      </w:pPr>
    </w:p>
    <w:p w14:paraId="52534F47" w14:textId="77777777" w:rsidR="00487883" w:rsidRDefault="00487883" w:rsidP="00487883">
      <w:pPr>
        <w:ind w:left="-1800" w:right="-1800"/>
      </w:pPr>
    </w:p>
    <w:p w14:paraId="611526BD" w14:textId="77777777" w:rsidR="00487883" w:rsidRDefault="00487883" w:rsidP="00487883">
      <w:pPr>
        <w:ind w:left="-1800" w:right="-1800"/>
      </w:pPr>
    </w:p>
    <w:p w14:paraId="037C1999" w14:textId="77777777" w:rsidR="00487883" w:rsidRDefault="00487883" w:rsidP="00487883">
      <w:pPr>
        <w:ind w:left="-1800" w:right="-1800"/>
      </w:pPr>
    </w:p>
    <w:p w14:paraId="4AEEBC80" w14:textId="77777777" w:rsidR="00487883" w:rsidRDefault="00487883" w:rsidP="00534C50">
      <w:pPr>
        <w:ind w:right="-1800"/>
      </w:pPr>
    </w:p>
    <w:p w14:paraId="43C26400" w14:textId="77777777" w:rsidR="00487883" w:rsidRPr="00106DBE" w:rsidRDefault="00487883" w:rsidP="00487883">
      <w:pPr>
        <w:ind w:left="-1800" w:right="-1800"/>
        <w:rPr>
          <w:sz w:val="48"/>
          <w:szCs w:val="48"/>
        </w:rPr>
      </w:pPr>
    </w:p>
    <w:p w14:paraId="13832440" w14:textId="511DDE8D" w:rsidR="00487883" w:rsidRDefault="00487883" w:rsidP="00683BD4">
      <w:pPr>
        <w:spacing w:before="480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&lt;MONTH DATE, YEAR&gt;</w:t>
      </w:r>
    </w:p>
    <w:p w14:paraId="29127355" w14:textId="77777777" w:rsidR="00487883" w:rsidRDefault="00487883" w:rsidP="00534C50">
      <w:pPr>
        <w:rPr>
          <w:rFonts w:ascii="Times New Roman" w:hAnsi="Times New Roman"/>
          <w:sz w:val="36"/>
        </w:rPr>
      </w:pPr>
    </w:p>
    <w:p w14:paraId="43DF53AD" w14:textId="77777777" w:rsidR="00487883" w:rsidRDefault="00487883" w:rsidP="00487883">
      <w:pPr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PRESENTED TO &lt;NAME HERE&gt;</w:t>
      </w:r>
    </w:p>
    <w:p w14:paraId="6999FED8" w14:textId="77777777" w:rsidR="00487883" w:rsidRDefault="00487883" w:rsidP="00534C50">
      <w:pPr>
        <w:rPr>
          <w:rFonts w:ascii="Times New Roman" w:hAnsi="Times New Roman"/>
          <w:sz w:val="36"/>
        </w:rPr>
      </w:pPr>
    </w:p>
    <w:p w14:paraId="53D28CFE" w14:textId="77777777" w:rsidR="00487883" w:rsidRPr="00501356" w:rsidRDefault="00501356" w:rsidP="00F3324B">
      <w:pPr>
        <w:ind w:left="540" w:right="540"/>
        <w:jc w:val="both"/>
        <w:rPr>
          <w:rFonts w:ascii="Times New Roman" w:hAnsi="Times New Roman"/>
          <w:sz w:val="28"/>
        </w:rPr>
      </w:pPr>
      <w:r w:rsidRPr="00501356">
        <w:rPr>
          <w:rFonts w:ascii="Times" w:hAnsi="Times" w:cs="Times"/>
          <w:color w:val="000000"/>
          <w:sz w:val="28"/>
        </w:rPr>
        <w:t>Col</w:t>
      </w:r>
      <w:r w:rsidR="00E51214">
        <w:rPr>
          <w:rFonts w:ascii="Times" w:hAnsi="Times" w:cs="Times"/>
          <w:color w:val="000000"/>
          <w:sz w:val="28"/>
        </w:rPr>
        <w:t>onel</w:t>
      </w:r>
      <w:r w:rsidRPr="00501356">
        <w:rPr>
          <w:rFonts w:ascii="Times" w:hAnsi="Times" w:cs="Times"/>
          <w:color w:val="000000"/>
          <w:sz w:val="28"/>
        </w:rPr>
        <w:t xml:space="preserve"> </w:t>
      </w:r>
      <w:r w:rsidR="00E22EF4">
        <w:rPr>
          <w:rFonts w:ascii="Times" w:hAnsi="Times" w:cs="Times"/>
          <w:color w:val="000000"/>
          <w:sz w:val="28"/>
        </w:rPr>
        <w:t>Jeffrey Glover</w:t>
      </w:r>
      <w:r w:rsidRPr="00501356">
        <w:rPr>
          <w:rFonts w:ascii="Times" w:hAnsi="Times" w:cs="Times"/>
          <w:color w:val="000000"/>
          <w:sz w:val="28"/>
        </w:rPr>
        <w:t xml:space="preserve"> is proud to present this certificate in recognition of your </w:t>
      </w:r>
      <w:r w:rsidR="00F26499">
        <w:rPr>
          <w:rFonts w:ascii="Times" w:hAnsi="Times" w:cs="Times"/>
          <w:color w:val="000000"/>
          <w:sz w:val="28"/>
        </w:rPr>
        <w:t xml:space="preserve">outstanding response and assistance. Your </w:t>
      </w:r>
      <w:r w:rsidRPr="00501356">
        <w:rPr>
          <w:rFonts w:ascii="Times" w:hAnsi="Times" w:cs="Times"/>
          <w:color w:val="000000"/>
          <w:sz w:val="28"/>
        </w:rPr>
        <w:t>extraordinary contribution to the Department and the citizens of Arizona</w:t>
      </w:r>
      <w:r w:rsidR="00F26499">
        <w:rPr>
          <w:rFonts w:ascii="Times" w:hAnsi="Times" w:cs="Times"/>
          <w:color w:val="000000"/>
          <w:sz w:val="28"/>
        </w:rPr>
        <w:t xml:space="preserve"> is greatly appreciated</w:t>
      </w:r>
      <w:r w:rsidRPr="00501356">
        <w:rPr>
          <w:rFonts w:ascii="Times" w:hAnsi="Times" w:cs="Times"/>
          <w:color w:val="000000"/>
          <w:sz w:val="28"/>
        </w:rPr>
        <w:t xml:space="preserve">. Your demonstrated professionalism and devotion to duty brings credit upon yourself, the </w:t>
      </w:r>
      <w:r w:rsidR="00F26499">
        <w:rPr>
          <w:rFonts w:ascii="Times" w:hAnsi="Times" w:cs="Times"/>
          <w:color w:val="000000"/>
          <w:sz w:val="28"/>
        </w:rPr>
        <w:t xml:space="preserve">Arizona </w:t>
      </w:r>
      <w:r w:rsidR="00E42882">
        <w:rPr>
          <w:rFonts w:ascii="Times" w:hAnsi="Times" w:cs="Times"/>
          <w:color w:val="000000"/>
          <w:sz w:val="28"/>
        </w:rPr>
        <w:t>D</w:t>
      </w:r>
      <w:r w:rsidRPr="00501356">
        <w:rPr>
          <w:rFonts w:ascii="Times" w:hAnsi="Times" w:cs="Times"/>
          <w:color w:val="000000"/>
          <w:sz w:val="28"/>
        </w:rPr>
        <w:t>epartment</w:t>
      </w:r>
      <w:r w:rsidR="00A145A2">
        <w:rPr>
          <w:rFonts w:ascii="Times" w:hAnsi="Times" w:cs="Times"/>
          <w:color w:val="000000"/>
          <w:sz w:val="28"/>
        </w:rPr>
        <w:t xml:space="preserve"> </w:t>
      </w:r>
      <w:r w:rsidR="00F26499">
        <w:rPr>
          <w:rFonts w:ascii="Times" w:hAnsi="Times" w:cs="Times"/>
          <w:color w:val="000000"/>
          <w:sz w:val="28"/>
        </w:rPr>
        <w:t>of Public Safety</w:t>
      </w:r>
      <w:r w:rsidRPr="00501356">
        <w:rPr>
          <w:rFonts w:ascii="Times" w:hAnsi="Times" w:cs="Times"/>
          <w:color w:val="000000"/>
          <w:sz w:val="28"/>
        </w:rPr>
        <w:t>, and the state of Arizona. Thank</w:t>
      </w:r>
      <w:r w:rsidR="00F26499">
        <w:rPr>
          <w:rFonts w:ascii="Times" w:hAnsi="Times" w:cs="Times"/>
          <w:color w:val="000000"/>
          <w:sz w:val="28"/>
        </w:rPr>
        <w:t xml:space="preserve"> you</w:t>
      </w:r>
      <w:r w:rsidRPr="00501356">
        <w:rPr>
          <w:rFonts w:ascii="Times" w:hAnsi="Times" w:cs="Times"/>
          <w:color w:val="000000"/>
          <w:sz w:val="28"/>
        </w:rPr>
        <w:t xml:space="preserve"> for a job well done and your tireless efforts in support of our agency’s mission.</w:t>
      </w:r>
      <w:r w:rsidR="003300F4" w:rsidRPr="003300F4">
        <w:rPr>
          <w:noProof/>
        </w:rPr>
        <w:t xml:space="preserve"> </w:t>
      </w:r>
    </w:p>
    <w:sectPr w:rsidR="00487883" w:rsidRPr="00501356" w:rsidSect="00870B3F">
      <w:pgSz w:w="12240" w:h="15840"/>
      <w:pgMar w:top="1440" w:right="1786" w:bottom="1440" w:left="17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BE"/>
    <w:rsid w:val="000E1BAD"/>
    <w:rsid w:val="00106DBE"/>
    <w:rsid w:val="002107FB"/>
    <w:rsid w:val="00233676"/>
    <w:rsid w:val="003300F4"/>
    <w:rsid w:val="003649B5"/>
    <w:rsid w:val="00487883"/>
    <w:rsid w:val="004D2AFB"/>
    <w:rsid w:val="00501356"/>
    <w:rsid w:val="005210F7"/>
    <w:rsid w:val="00534C50"/>
    <w:rsid w:val="005808CC"/>
    <w:rsid w:val="005E06E0"/>
    <w:rsid w:val="00683BD4"/>
    <w:rsid w:val="006B4C5D"/>
    <w:rsid w:val="007347EE"/>
    <w:rsid w:val="0076279F"/>
    <w:rsid w:val="0078572F"/>
    <w:rsid w:val="00846E23"/>
    <w:rsid w:val="00870B3F"/>
    <w:rsid w:val="00A145A2"/>
    <w:rsid w:val="00A22B36"/>
    <w:rsid w:val="00A52DEC"/>
    <w:rsid w:val="00BC5786"/>
    <w:rsid w:val="00C100B6"/>
    <w:rsid w:val="00C229E2"/>
    <w:rsid w:val="00D123DA"/>
    <w:rsid w:val="00DA2BEF"/>
    <w:rsid w:val="00E22EF4"/>
    <w:rsid w:val="00E41629"/>
    <w:rsid w:val="00E42882"/>
    <w:rsid w:val="00E51214"/>
    <w:rsid w:val="00EF60CC"/>
    <w:rsid w:val="00F26499"/>
    <w:rsid w:val="00F3324B"/>
    <w:rsid w:val="00F4681A"/>
    <w:rsid w:val="00FF7D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1A85"/>
  <w15:docId w15:val="{2F0D771C-1A65-6745-ACEF-40125FEE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1E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ulteixeira/Library/Containers/com.apple.mail/Data/Library/Mail%20Downloads/53AA6CFC-149A-4ED0-8B58-CBAD12430B7F/DIRECTORS_COMMENDATION_Template_April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DIRECTORS_COMMENDATION_Template_April 2023.dotx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Paul Teixeira</cp:lastModifiedBy>
  <cp:revision>2</cp:revision>
  <cp:lastPrinted>2023-05-04T16:32:00Z</cp:lastPrinted>
  <dcterms:created xsi:type="dcterms:W3CDTF">2023-05-04T17:48:00Z</dcterms:created>
  <dcterms:modified xsi:type="dcterms:W3CDTF">2023-05-04T17:48:00Z</dcterms:modified>
</cp:coreProperties>
</file>